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C85E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0"/>
          <w:szCs w:val="20"/>
          <w:bdr w:val="none" w:sz="0" w:space="0" w:color="auto"/>
          <w:lang w:val="nl-NL"/>
        </w:rPr>
      </w:pPr>
    </w:p>
    <w:p w14:paraId="662579F0" w14:textId="1312D39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0"/>
          <w:szCs w:val="20"/>
          <w:bdr w:val="none" w:sz="0" w:space="0" w:color="auto"/>
          <w:lang w:val="nl-NL"/>
        </w:rPr>
      </w:pPr>
    </w:p>
    <w:p w14:paraId="46C3EA71" w14:textId="38CDDF62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b/>
          <w:bCs/>
          <w:sz w:val="20"/>
          <w:szCs w:val="20"/>
          <w:bdr w:val="none" w:sz="0" w:space="0" w:color="auto"/>
          <w:lang w:val="nl-NL"/>
        </w:rPr>
        <w:t>Vragenlijst preventief sportmedisch onderzoek tbv opleiding Veiligheid en Vakmanschap 202</w:t>
      </w:r>
      <w:r w:rsidR="00540AEF">
        <w:rPr>
          <w:rFonts w:ascii="Calibri" w:eastAsia="Calibri" w:hAnsi="Calibri" w:cs="Calibri"/>
          <w:b/>
          <w:bCs/>
          <w:sz w:val="20"/>
          <w:szCs w:val="20"/>
          <w:bdr w:val="none" w:sz="0" w:space="0" w:color="auto"/>
          <w:lang w:val="nl-NL"/>
        </w:rPr>
        <w:t>6</w:t>
      </w:r>
      <w:r w:rsidRPr="007C4E2F">
        <w:rPr>
          <w:rFonts w:ascii="Calibri" w:eastAsia="Calibri" w:hAnsi="Calibri" w:cs="Calibri"/>
          <w:b/>
          <w:bCs/>
          <w:sz w:val="20"/>
          <w:szCs w:val="20"/>
          <w:bdr w:val="none" w:sz="0" w:space="0" w:color="auto"/>
          <w:lang w:val="nl-NL"/>
        </w:rPr>
        <w:t xml:space="preserve"> </w:t>
      </w:r>
    </w:p>
    <w:p w14:paraId="6505CD5C" w14:textId="77777777" w:rsid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</w:p>
    <w:p w14:paraId="43FA541C" w14:textId="6FE55073" w:rsidR="00874D30" w:rsidRPr="007C4E2F" w:rsidRDefault="00874D30" w:rsidP="0087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874D30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>Algemeen:</w:t>
      </w:r>
    </w:p>
    <w:p w14:paraId="2AA43A3C" w14:textId="4F1D24E6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>Naam: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bookmarkStart w:id="0" w:name="Text1"/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D317EF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D317EF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D317EF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D317EF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D317EF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0"/>
    </w:p>
    <w:p w14:paraId="795AD447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 xml:space="preserve"> </w:t>
      </w:r>
    </w:p>
    <w:p w14:paraId="2C8EA8BF" w14:textId="78C754F5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>Geboortedatum: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1"/>
    </w:p>
    <w:p w14:paraId="77EC7216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 xml:space="preserve"> </w:t>
      </w:r>
    </w:p>
    <w:p w14:paraId="44E1B9DE" w14:textId="0215E435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>Adres: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2"/>
    </w:p>
    <w:p w14:paraId="22A44780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</w:p>
    <w:p w14:paraId="1357C8C7" w14:textId="4654DC32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>Huisarts: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3"/>
    </w:p>
    <w:p w14:paraId="29BE3484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</w:p>
    <w:p w14:paraId="00F1649A" w14:textId="277B756F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>BSN: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BSN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4" w:name="BSN"/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4"/>
    </w:p>
    <w:p w14:paraId="47AD27B6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</w:p>
    <w:p w14:paraId="5A7F3A77" w14:textId="738A9B79" w:rsidR="00D317E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 xml:space="preserve">Emailadres:      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5" w:name="email"/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5"/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 xml:space="preserve">  </w:t>
      </w:r>
    </w:p>
    <w:p w14:paraId="449804B4" w14:textId="77777777" w:rsidR="00D317EF" w:rsidRDefault="00D317E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</w:p>
    <w:p w14:paraId="58D93AB2" w14:textId="16F942F6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 xml:space="preserve">(mobiele) telefoonnummer: </w:t>
      </w:r>
      <w:r w:rsidR="00D317EF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lefoon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6" w:name="telefoon"/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6"/>
    </w:p>
    <w:p w14:paraId="20ADB235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</w:p>
    <w:p w14:paraId="429A522D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b/>
          <w:bCs/>
          <w:spacing w:val="-3"/>
          <w:sz w:val="20"/>
          <w:szCs w:val="20"/>
          <w:bdr w:val="none" w:sz="0" w:space="0" w:color="auto"/>
          <w:lang w:val="nl-NL"/>
        </w:rPr>
        <w:t>Voorgeschiedenis:</w:t>
      </w:r>
    </w:p>
    <w:p w14:paraId="354F67A8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>Sport en trainingsbelasting:</w:t>
      </w:r>
    </w:p>
    <w:p w14:paraId="424873AB" w14:textId="3F28CD54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>-</w: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Hoeveel dagen per week sport </w:t>
      </w:r>
      <w:r w:rsidR="00874D30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je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 gemiddeld? 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7"/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  <w:t>dgn/week</w:t>
      </w:r>
    </w:p>
    <w:p w14:paraId="708A4694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</w:p>
    <w:p w14:paraId="03C28558" w14:textId="4FBF9E3A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-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  <w:t xml:space="preserve">Hoeveel uur sport </w:t>
      </w:r>
      <w:r w:rsidR="00874D30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je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 gemiddeld per week? 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8"/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  <w:t>uur/week</w:t>
      </w:r>
    </w:p>
    <w:p w14:paraId="588231E5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</w:p>
    <w:p w14:paraId="15C10F7C" w14:textId="2F1B39CB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-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  <w:t xml:space="preserve">Hoeveel jaar doet </w:t>
      </w:r>
      <w:r w:rsidR="00874D30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je</w:t>
      </w:r>
      <w:r w:rsidR="00874D30"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 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in totaal aan sport? 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9"/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 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  <w:t xml:space="preserve">jaar </w:t>
      </w:r>
    </w:p>
    <w:p w14:paraId="2A7BD41A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</w:p>
    <w:p w14:paraId="6B84AAEE" w14:textId="0085D594" w:rsidR="007C4E2F" w:rsidRPr="007C4E2F" w:rsidRDefault="007C4E2F" w:rsidP="009D3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-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  <w:t xml:space="preserve">Welke sport of sporten beoefent </w:t>
      </w:r>
      <w:r w:rsidR="00874D30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je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? 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br/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10"/>
    </w:p>
    <w:p w14:paraId="5B9E6339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</w:p>
    <w:p w14:paraId="38DDE885" w14:textId="43389BD5" w:rsidR="009D3717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-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  <w:t xml:space="preserve">Op welk niveau beoefent </w:t>
      </w:r>
      <w:r w:rsidR="00874D30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>je</w:t>
      </w:r>
      <w:r w:rsidR="00874D30"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 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 xml:space="preserve">sport? </w:t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</w:p>
    <w:p w14:paraId="665157CC" w14:textId="1B2D6DE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tab/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instrText xml:space="preserve"> FORMTEXT </w:instrTex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separate"/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noProof/>
          <w:sz w:val="20"/>
          <w:szCs w:val="20"/>
          <w:bdr w:val="none" w:sz="0" w:space="0" w:color="auto"/>
          <w:lang w:val="nl-NL"/>
        </w:rPr>
        <w:t> </w:t>
      </w:r>
      <w:r w:rsidR="009D3717">
        <w:rPr>
          <w:rFonts w:ascii="Calibri" w:eastAsia="CG Omega" w:hAnsi="Calibri" w:cs="Calibri"/>
          <w:sz w:val="20"/>
          <w:szCs w:val="20"/>
          <w:bdr w:val="none" w:sz="0" w:space="0" w:color="auto"/>
          <w:lang w:val="nl-NL"/>
        </w:rPr>
        <w:fldChar w:fldCharType="end"/>
      </w:r>
      <w:bookmarkEnd w:id="11"/>
    </w:p>
    <w:p w14:paraId="59A221FF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fldChar w:fldCharType="begin"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instrText xml:space="preserve">  </w:instrTex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fldChar w:fldCharType="end"/>
      </w:r>
    </w:p>
    <w:p w14:paraId="3BFF1B43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 xml:space="preserve">Klachten en/of blessures: </w: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fldChar w:fldCharType="begin"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instrText xml:space="preserve">  </w:instrTex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fldChar w:fldCharType="end"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 xml:space="preserve"> </w:t>
      </w:r>
    </w:p>
    <w:p w14:paraId="44C5BB32" w14:textId="793C39E7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Bent u tijdens een keuring ooit afgekeurd of onder voorbehoud goed- of afgekeurd?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82EE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statusText w:type="text" w:val="Druk op het veld om te kiezen tussen ja en nee"/>
            <w:ddList>
              <w:listEntry w:val="Nee"/>
              <w:listEntry w:val="Ja"/>
            </w:ddList>
          </w:ffData>
        </w:fldChar>
      </w:r>
      <w:bookmarkStart w:id="12" w:name="Dropdown1"/>
      <w:r w:rsidR="00782EE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82EE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82EE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82EE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12"/>
    </w:p>
    <w:p w14:paraId="70AB4F8B" w14:textId="00D19E21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op dit moment blessures of klachten wat betreft de gezondheid?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9D371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9D371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9D371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9D371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717744A" w14:textId="03DBE90D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Bent u onder behandeling (geweest) van een medisch specialist?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9D53131" w14:textId="482AECDB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Bent u ooit langdurig en/of ernstig ziek geweest?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62CD1DCF" w14:textId="3B96FEBC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Bent u ooit geopereerd?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1FD7573" w14:textId="2E5C780A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ooit een ongeval gehad, waar u nu nog de gevolgen van ondervindt?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238FA228" w14:textId="42D4C17A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speciale voedingsgewoontes?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84CA93A" w14:textId="34CD75CD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Voelt u zich de laatste tijd gezond?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100507F7" w14:textId="4335E6BC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Slaapt u doorgaans goed?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2C0F45CE" w14:textId="347B98F6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Heeft u klachten van maag, darmen of buik?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60F5B6B7" w14:textId="2764BF99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klachten van nieren of urinewegen?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D6F843D" w14:textId="03C61FAB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klachten van de huid?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A30F85E" w14:textId="7E9C034C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vaak last van hoofdpijn?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3B510AE" w14:textId="71E5F03F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een oogafwijkingen, draagt u bijvoorbeeld bril of lenzen,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  <w:t xml:space="preserve">bent u bekend met een lui oog of kleurenblindheid?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644DB794" w14:textId="116C3A72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Hoort u goed met beide oren?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148896D7" w14:textId="36083DCA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lastRenderedPageBreak/>
        <w:t xml:space="preserve">Is er sprake van gehoorschade, gehoorverlies of een gehoorbeperking?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71E7760" w14:textId="5BEDBE94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Heeft u klachten van eczeem?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6D671DE" w14:textId="4B7CAF72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Heeft u wel eens problemen met de ademhaling of hoesten tijdens of na inspanning?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1BDB433E" w14:textId="22868508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Bent u (in het verleden) behandeld of opgenomen voor astma?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5AF6316" w14:textId="6A7513B2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Bemerkt u wel eens een extreme vermoeidheid die niet past bij een normaal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  <w:t xml:space="preserve">inspanningsvermogen?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4791A5B" w14:textId="487B136B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Is er bij u in het verleden een hartfilmpje (ECG) gemaakt?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64F50D51" w14:textId="0D23FAFF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Heeft u wel eens druk of pijn op de borst tijdens of na inspanning?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280CCACC" w14:textId="16513B8B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Heeft u wel eens gemerkt dat uw hart op hol sloeg of dat het hart oversloeg?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DCCBCF1" w14:textId="1F2E7A5B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Heeft u of bent u ooit behandeld voor hartritmestoornissen?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279324F" w14:textId="22CBF2B2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Bent u wel eens duizelig geworden tijdens of na inspanning?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E8BC27C" w14:textId="49401D9F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Bent u wel eens bewusteloos geraakt tijdens of direct na inspanning?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2B0FB52" w14:textId="75AD2C23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een hartruis?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6AA65553" w14:textId="5A0E6D0A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Is er ooit tegen u gezegd dat u moest stoppen met sport in verband met een hartziekte?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A243782" w14:textId="083E8305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Is er bij u nog een ander hartprobleem bekend?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2A722E59" w14:textId="110F0C1C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langdurig koorts, griep of een ernstige virusinfectie (myocarditis, Pfeiffer,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  <w:t xml:space="preserve">ernstige klachten bij Corona) gehad?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968E80B" w14:textId="4F3F0050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vroeger acuut reuma gehad?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89AD46C" w14:textId="0D183CAC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ooit epilepsie gehad?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6D418C2" w14:textId="05A17956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ooit een andere neurologische aandoening gehad?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1C6CF66" w14:textId="71E7BC59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AD(H)D, PDD NOS, andere gedrag- of ontwikkelingsstoornis of andere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  <w:t xml:space="preserve">psychologische aandoeningen gehad?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30F5EE4" w14:textId="5FF66E33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Heeft u of wordt u behandeld voor een hoge bloeddruk?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FB7F457" w14:textId="7D290962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Heeft u of wordt u behandeld voor een hoog cholesterol?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F25B18E" w14:textId="67350C29" w:rsidR="007C4E2F" w:rsidRPr="007C4E2F" w:rsidRDefault="007C4E2F" w:rsidP="007C4E2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Heeft u of wordt u behandeld voor suikerziekte?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4198068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</w:p>
    <w:p w14:paraId="115FFE3C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shd w:val="clear" w:color="auto" w:fill="FCFCFC"/>
          <w:lang w:val="nl-NL"/>
        </w:rPr>
        <w:t>Doel defensie:</w:t>
      </w:r>
    </w:p>
    <w:p w14:paraId="2AA8FF5E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 xml:space="preserve">Allergie </w: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 xml:space="preserve">(zo ja graag specificeren): </w:t>
      </w:r>
    </w:p>
    <w:p w14:paraId="30597C23" w14:textId="4FB1740A" w:rsidR="007C4E2F" w:rsidRPr="007C4E2F" w:rsidRDefault="007C4E2F" w:rsidP="007C4E2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ind w:left="709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Voedingsmiddelen</w:t>
      </w:r>
      <w:r w:rsidR="00EA11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 (bijv. </w:t>
      </w:r>
      <w:r w:rsidR="00EA112E" w:rsidRPr="00EA11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gluten </w:t>
      </w:r>
      <w:r w:rsidR="0067306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of</w:t>
      </w:r>
      <w:r w:rsidR="00EA112E" w:rsidRPr="00EA11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 koemelk</w:t>
      </w:r>
      <w:r w:rsidR="0067306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)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: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 w:rsidR="0068352E"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68352E"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68352E"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r>
      <w:r w:rsidR="0068352E"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68352E">
        <w:rPr>
          <w:rFonts w:ascii="Calibri" w:eastAsia="MS Mincho" w:hAnsi="Calibri" w:cs="Calibri"/>
          <w:noProof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13"/>
    </w:p>
    <w:p w14:paraId="73FC0D06" w14:textId="5A12E130" w:rsidR="007C4E2F" w:rsidRPr="007C4E2F" w:rsidRDefault="007C4E2F" w:rsidP="007C4E2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Medicatie: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14"/>
    </w:p>
    <w:p w14:paraId="278C95DE" w14:textId="4F9E5AE0" w:rsidR="007C4E2F" w:rsidRPr="007C4E2F" w:rsidRDefault="007C4E2F" w:rsidP="007C4E2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Contactallergie (latex, wasmiddel etc.)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15"/>
    </w:p>
    <w:p w14:paraId="21FFA092" w14:textId="52E19FB6" w:rsidR="00A2617E" w:rsidRPr="00A2617E" w:rsidRDefault="00A2617E" w:rsidP="00A261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Hooikoorts: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 </w:instrTex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75E34B2" w14:textId="34B8D9AB" w:rsidR="007C4E2F" w:rsidRPr="00A2617E" w:rsidRDefault="00A2617E" w:rsidP="00A261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Heb je een EPI pen?</w:t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: </w:t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 w:rsidR="0068352E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68352E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68352E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68352E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16"/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/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 </w:instrText>
      </w:r>
      <w:r w:rsidR="007C4E2F"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41882B4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>Intoxicaties</w: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 xml:space="preserve"> (zo ja graag specificeren):</w:t>
      </w:r>
    </w:p>
    <w:p w14:paraId="637FD390" w14:textId="77777777" w:rsidR="00A2617E" w:rsidRPr="007C4E2F" w:rsidRDefault="00A2617E" w:rsidP="00A261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Roken: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17"/>
    </w:p>
    <w:p w14:paraId="39E41C6C" w14:textId="5A21D42F" w:rsidR="00A2617E" w:rsidRPr="007C4E2F" w:rsidRDefault="00A2617E" w:rsidP="00A2617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Vapen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: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1B803D9" w14:textId="5F31EF24" w:rsidR="007C4E2F" w:rsidRPr="007C4E2F" w:rsidRDefault="007C4E2F" w:rsidP="007C4E2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Drugs: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18"/>
    </w:p>
    <w:p w14:paraId="0B78499E" w14:textId="319C02E5" w:rsidR="007C4E2F" w:rsidRPr="007C4E2F" w:rsidRDefault="007C4E2F" w:rsidP="009D371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Alcohol: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9D3717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19"/>
    </w:p>
    <w:p w14:paraId="20ACE534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</w:p>
    <w:p w14:paraId="505BFBBE" w14:textId="77777777" w:rsidR="001D22D6" w:rsidRDefault="001D22D6" w:rsidP="00904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</w:pPr>
    </w:p>
    <w:p w14:paraId="23E1CC35" w14:textId="5BCFDCF1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>Vaccinaties</w:t>
      </w:r>
    </w:p>
    <w:p w14:paraId="2863CD0F" w14:textId="372275FC" w:rsidR="007C4E2F" w:rsidRPr="007C4E2F" w:rsidRDefault="007C4E2F" w:rsidP="007C4E2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Volgens Rijksvaccinatieprogramma: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CC8595C" w14:textId="77777777" w:rsidR="00A2617E" w:rsidRDefault="007C4E2F" w:rsidP="00A2617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Aanvullende vaccinaties (voor vakanties/Corona)? Zo ja welke en wanneer?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20"/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 </w:instrTex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080C307" w14:textId="604159D8" w:rsidR="00A2617E" w:rsidRPr="00A2617E" w:rsidRDefault="00A2617E" w:rsidP="00A2617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A2617E">
        <w:rPr>
          <w:rFonts w:ascii="Calibri" w:eastAsia="Calibri" w:hAnsi="Calibri" w:cs="Calibri"/>
          <w:i/>
          <w:iCs/>
          <w:sz w:val="20"/>
          <w:szCs w:val="20"/>
          <w:bdr w:val="none" w:sz="0" w:space="0" w:color="auto"/>
          <w:lang w:val="nl-NL"/>
        </w:rPr>
        <w:t>Als je niet bent gevaccineerd, is dat dan in verband met een onderliggende medische reden?</w:t>
      </w:r>
      <w:r w:rsidRPr="00A2617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 </w:instrTex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21C8345E" w14:textId="77777777" w:rsidR="00A2617E" w:rsidRDefault="00A2617E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i/>
          <w:iCs/>
          <w:sz w:val="20"/>
          <w:szCs w:val="20"/>
          <w:bdr w:val="none" w:sz="0" w:space="0" w:color="auto"/>
          <w:lang w:val="nl-NL"/>
        </w:rPr>
      </w:pPr>
    </w:p>
    <w:p w14:paraId="0034F9B7" w14:textId="2FF33F1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i/>
          <w:iCs/>
          <w:sz w:val="20"/>
          <w:szCs w:val="20"/>
          <w:bdr w:val="none" w:sz="0" w:space="0" w:color="auto"/>
          <w:lang w:val="nl-NL"/>
        </w:rPr>
        <w:t xml:space="preserve">Speciaal dieet en </w:t>
      </w: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 xml:space="preserve">suppletie: zo ja graag specificeren: </w:t>
      </w: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i/>
          <w:iCs/>
          <w:spacing w:val="-3"/>
          <w:sz w:val="20"/>
          <w:szCs w:val="20"/>
          <w:bdr w:val="none" w:sz="0" w:space="0" w:color="auto"/>
          <w:lang w:val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B5CA09C" w14:textId="48A35FCC" w:rsidR="007C4E2F" w:rsidRPr="007C4E2F" w:rsidRDefault="0068352E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ind w:left="360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21"/>
      <w:r w:rsidR="007C4E2F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/>
      </w:r>
      <w:r w:rsidR="007C4E2F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 </w:instrText>
      </w:r>
      <w:r w:rsidR="007C4E2F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B8A4890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 xml:space="preserve"> </w: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fldChar w:fldCharType="begin"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instrText xml:space="preserve">  </w:instrTex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fldChar w:fldCharType="end"/>
      </w:r>
    </w:p>
    <w:p w14:paraId="030EC29E" w14:textId="7EF6CEAE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>Medicatie: zo ja graag specificeren:</w:t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1C314D2D" w14:textId="77777777" w:rsidR="001E5461" w:rsidRDefault="0068352E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ind w:left="360"/>
        <w:contextualSpacing/>
        <w:rPr>
          <w:rFonts w:ascii="Calibri" w:eastAsia="Calibri" w:hAnsi="Calibri" w:cs="Calibri"/>
          <w:b/>
          <w:bCs/>
          <w:spacing w:val="-3"/>
          <w:sz w:val="20"/>
          <w:szCs w:val="20"/>
          <w:bdr w:val="none" w:sz="0" w:space="0" w:color="auto"/>
          <w:lang w:val="nl-NL"/>
        </w:rPr>
      </w:pP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22"/>
      <w:r w:rsidR="007C4E2F"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br/>
      </w:r>
    </w:p>
    <w:p w14:paraId="65B52939" w14:textId="62A983C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ind w:left="360"/>
        <w:contextualSpacing/>
        <w:rPr>
          <w:rFonts w:ascii="Calibri" w:eastAsia="Calibri" w:hAnsi="Calibri" w:cs="Calibri"/>
          <w:b/>
          <w:bCs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b/>
          <w:bCs/>
          <w:spacing w:val="-3"/>
          <w:sz w:val="20"/>
          <w:szCs w:val="20"/>
          <w:bdr w:val="none" w:sz="0" w:space="0" w:color="auto"/>
          <w:lang w:val="nl-NL"/>
        </w:rPr>
        <w:t>Familieanamnese:</w:t>
      </w:r>
    </w:p>
    <w:p w14:paraId="71FB56CE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>Is er bij u in de familie iemand bekend met (naaste familie maar ook (achter) neven en nichten):</w:t>
      </w:r>
    </w:p>
    <w:p w14:paraId="523E1AA4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</w:pPr>
      <w:r w:rsidRPr="007C4E2F">
        <w:rPr>
          <w:rFonts w:ascii="Calibri" w:eastAsia="Calibri" w:hAnsi="Calibri" w:cs="Calibri"/>
          <w:spacing w:val="-3"/>
          <w:sz w:val="20"/>
          <w:szCs w:val="20"/>
          <w:bdr w:val="none" w:sz="0" w:space="0" w:color="auto"/>
          <w:lang w:val="nl-NL"/>
        </w:rPr>
        <w:t>Zo ja graag specificeren (wie en op welke leeftijd)</w:t>
      </w:r>
    </w:p>
    <w:p w14:paraId="3390DE85" w14:textId="1C7CAAE6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Plots en onverwacht overlijden?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7B55F18" w14:textId="3D49FD77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Tijdens het zwemmen onverklaard overleden?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640E0032" w14:textId="29EB9531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Met een onverklaard ongeluk in het verkeer overleden?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82A6E43" w14:textId="50526635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Die behandeld is voor hartklachten?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ED4A9A0" w14:textId="096C420E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Met een hartinfarct of “pijn op de borst”?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1F7C3C30" w14:textId="0132F734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Die gedotterd is?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C1DC7D7" w14:textId="5A22BB70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Die aan het hart (hartkleppen of bypass) geopereerd is?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1D886B1C" w14:textId="09E1015D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Behandeld is voor regelmatig flauwvallen of duizeligheid?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1581C925" w14:textId="4B41312C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Behandeld wordt voor een onregelmatige hartslag?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2F0E5E38" w14:textId="2E671EDE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Die een pacemaker of een defibrillator heeft?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54152A6" w14:textId="15C242BE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Met onverklaarbare trekkingen?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460C8F02" w14:textId="2A51BE64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Die een hartspierziekte heeft?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6AD71E5C" w14:textId="3A148121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Die geopereerd is voor een aangeboren hartafwijking?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9B49912" w14:textId="193DE195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Die een harttransplantatie heeft of zal krijgen?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</w:p>
    <w:p w14:paraId="006125E1" w14:textId="59309DFF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Overleden aan wiegendood?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29F6D027" w14:textId="2170545A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Longaandoeningen?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C9C3079" w14:textId="36DD94C1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Spier of gewrichtsziekten?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EFC850D" w14:textId="232EA481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Komt in de familie het syndroom van Marfan voor? 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888F734" w14:textId="26D82B25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Hoge bloeddruk?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09803134" w14:textId="52B3EF96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Verhoogd cholesterol?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15EC4AEB" w14:textId="66D1F2C9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Diabetes mellitus?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2502E799" w14:textId="23BEBC39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Erfelijke kwaadaardige aandoeningen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7B7BA455" w14:textId="43866574" w:rsidR="007C4E2F" w:rsidRPr="007C4E2F" w:rsidRDefault="007C4E2F" w:rsidP="007C4E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Arial" w:eastAsia="Times New Roman" w:hAnsi="Arial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Endocrinologische aandoeningen, zoals schildklierpathologie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ropdown1"/>
            <w:enabled/>
            <w:calcOnExit w:val="0"/>
            <w:ddList>
              <w:listEntry w:val="Nee"/>
              <w:listEntry w:val="Ja"/>
            </w:ddList>
          </w:ffData>
        </w:fldCha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FORMDROPDOWN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</w:p>
    <w:p w14:paraId="515C4338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</w:p>
    <w:p w14:paraId="5B8B9C60" w14:textId="4F073BDE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Ondergetekende verklaart deze vragenlijst van het SM</w:t>
      </w:r>
      <w:r w:rsidR="0068352E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C</w:t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 Aalsmeer naar waarheid te hebben ingevuld. </w:t>
      </w:r>
    </w:p>
    <w:p w14:paraId="15FAF155" w14:textId="77777777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pPr>
    </w:p>
    <w:p w14:paraId="57091747" w14:textId="164F51F5" w:rsidR="007C4E2F" w:rsidRPr="007C4E2F" w:rsidRDefault="007C4E2F" w:rsidP="007C4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88" w:lineRule="auto"/>
        <w:contextualSpacing/>
        <w:rPr>
          <w:rFonts w:ascii="Arial" w:eastAsia="Times New Roman" w:hAnsi="Arial"/>
          <w:bdr w:val="none" w:sz="0" w:space="0" w:color="auto"/>
          <w:lang w:val="nl-NL" w:eastAsia="nl-NL"/>
        </w:rPr>
      </w:pP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Datum:</w: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 </w: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datum_tek"/>
            <w:enabled/>
            <w:calcOnExit w:val="0"/>
            <w:textInput>
              <w:type w:val="date"/>
            </w:textInput>
          </w:ffData>
        </w:fldChar>
      </w:r>
      <w:bookmarkStart w:id="23" w:name="datum_tek"/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23"/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ab/>
      </w:r>
      <w:r w:rsidRPr="007C4E2F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>Handtekening:</w: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t xml:space="preserve"> </w: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begin">
          <w:ffData>
            <w:name w:val="handtekening"/>
            <w:enabled/>
            <w:calcOnExit w:val="0"/>
            <w:textInput/>
          </w:ffData>
        </w:fldChar>
      </w:r>
      <w:bookmarkStart w:id="24" w:name="handtekening"/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instrText xml:space="preserve"> FORMTEXT </w:instrTex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separate"/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noProof/>
          <w:spacing w:val="-3"/>
          <w:sz w:val="20"/>
          <w:szCs w:val="20"/>
          <w:bdr w:val="none" w:sz="0" w:space="0" w:color="auto"/>
          <w:lang w:val="nl-NL" w:eastAsia="nl-NL"/>
        </w:rPr>
        <w:t> </w:t>
      </w:r>
      <w:r w:rsidR="007A0E24">
        <w:rPr>
          <w:rFonts w:ascii="Calibri" w:eastAsia="MS Mincho" w:hAnsi="Calibri" w:cs="Calibri"/>
          <w:spacing w:val="-3"/>
          <w:sz w:val="20"/>
          <w:szCs w:val="20"/>
          <w:bdr w:val="none" w:sz="0" w:space="0" w:color="auto"/>
          <w:lang w:val="nl-NL" w:eastAsia="nl-NL"/>
        </w:rPr>
        <w:fldChar w:fldCharType="end"/>
      </w:r>
      <w:bookmarkEnd w:id="24"/>
    </w:p>
    <w:p w14:paraId="36F6F223" w14:textId="77777777" w:rsidR="00F12D30" w:rsidRDefault="00F12D30" w:rsidP="00A941D8">
      <w:pPr>
        <w:pStyle w:val="Geadresseerde"/>
        <w:ind w:left="709" w:hanging="425"/>
      </w:pPr>
    </w:p>
    <w:sectPr w:rsidR="00F12D30" w:rsidSect="00B469BF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242" w:right="1410" w:bottom="720" w:left="1418" w:header="720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BCAA" w14:textId="77777777" w:rsidR="002E0DB0" w:rsidRDefault="002E0DB0">
      <w:r>
        <w:separator/>
      </w:r>
    </w:p>
  </w:endnote>
  <w:endnote w:type="continuationSeparator" w:id="0">
    <w:p w14:paraId="0DAF2B4B" w14:textId="77777777" w:rsidR="002E0DB0" w:rsidRDefault="002E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venir Next Demi Bold">
    <w:altName w:val="Cambria"/>
    <w:charset w:val="00"/>
    <w:family w:val="roman"/>
    <w:pitch w:val="default"/>
  </w:font>
  <w:font w:name="Publico Text Roman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ublico Headline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5595" w14:textId="77777777" w:rsidR="00E101B1" w:rsidRPr="00E101B1" w:rsidRDefault="00E101B1" w:rsidP="00E101B1">
    <w:pPr>
      <w:pStyle w:val="Contactgegevens"/>
      <w:rPr>
        <w:rFonts w:ascii="Verdana" w:eastAsia="Verdana" w:hAnsi="Verdana" w:cs="Verdana"/>
        <w:b/>
        <w:bCs/>
        <w:sz w:val="14"/>
        <w:szCs w:val="14"/>
      </w:rPr>
    </w:pPr>
    <w:r w:rsidRPr="00E101B1">
      <w:rPr>
        <w:rFonts w:ascii="Verdana" w:hAnsi="Verdana"/>
        <w:b/>
        <w:bCs/>
        <w:sz w:val="14"/>
        <w:szCs w:val="14"/>
      </w:rPr>
      <w:t xml:space="preserve">Postadres: Aalsmeerderweg 47 A12 1432CG Aalsmeer  </w:t>
    </w:r>
    <w:r w:rsidRPr="00E101B1">
      <w:rPr>
        <w:rFonts w:ascii="Verdana" w:eastAsia="Verdana" w:hAnsi="Verdana" w:cs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 xml:space="preserve"> </w:t>
    </w:r>
  </w:p>
  <w:p w14:paraId="728EFAE2" w14:textId="77777777" w:rsidR="00E101B1" w:rsidRPr="00E101B1" w:rsidRDefault="00E101B1" w:rsidP="00E101B1">
    <w:pPr>
      <w:pStyle w:val="Contactgegevens"/>
      <w:rPr>
        <w:rFonts w:ascii="Verdana" w:eastAsia="Verdana" w:hAnsi="Verdana" w:cs="Verdana"/>
        <w:b/>
        <w:bCs/>
        <w:sz w:val="14"/>
        <w:szCs w:val="14"/>
      </w:rPr>
    </w:pPr>
    <w:r w:rsidRPr="00E101B1">
      <w:rPr>
        <w:rFonts w:ascii="Segoe UI Symbol" w:hAnsi="Segoe UI Symbol" w:cs="Segoe UI Symbol"/>
        <w:sz w:val="14"/>
        <w:szCs w:val="14"/>
      </w:rPr>
      <w:t>✉</w:t>
    </w:r>
    <w:r w:rsidRPr="00E101B1">
      <w:rPr>
        <w:rFonts w:ascii="Verdana" w:hAnsi="Verdana"/>
        <w:sz w:val="14"/>
        <w:szCs w:val="14"/>
      </w:rPr>
      <w:t>️</w:t>
    </w:r>
    <w:r w:rsidRPr="00E101B1">
      <w:rPr>
        <w:rFonts w:ascii="Verdana" w:hAnsi="Verdana"/>
        <w:b/>
        <w:bCs/>
        <w:sz w:val="14"/>
        <w:szCs w:val="14"/>
      </w:rPr>
      <w:t xml:space="preserve">: info@smc-aalsmeer.nl </w:t>
    </w:r>
    <w:r w:rsidRPr="00E101B1">
      <w:rPr>
        <w:rFonts w:ascii="Verdana" w:hAnsi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ab/>
    </w:r>
    <w:r w:rsidRPr="00E101B1">
      <w:rPr>
        <w:rFonts w:ascii="Segoe UI Emoji" w:hAnsi="Segoe UI Emoji" w:cs="Segoe UI Emoji"/>
        <w:sz w:val="14"/>
        <w:szCs w:val="14"/>
      </w:rPr>
      <w:t>🌐</w:t>
    </w:r>
    <w:r w:rsidRPr="00E101B1">
      <w:rPr>
        <w:rFonts w:ascii="Verdana" w:hAnsi="Verdana"/>
        <w:b/>
        <w:bCs/>
        <w:sz w:val="14"/>
        <w:szCs w:val="14"/>
      </w:rPr>
      <w:t>: www.smc-aalsmeer.nl</w:t>
    </w:r>
  </w:p>
  <w:p w14:paraId="723BB46C" w14:textId="77777777" w:rsidR="00F12D30" w:rsidRPr="00E101B1" w:rsidRDefault="00E101B1" w:rsidP="00E101B1">
    <w:pPr>
      <w:pStyle w:val="Contactgegevens"/>
      <w:rPr>
        <w:rFonts w:ascii="Verdana" w:hAnsi="Verdana"/>
        <w:sz w:val="14"/>
        <w:szCs w:val="14"/>
      </w:rPr>
    </w:pPr>
    <w:r w:rsidRPr="00E101B1">
      <w:rPr>
        <w:rFonts w:ascii="Verdana" w:hAnsi="Verdana"/>
        <w:b/>
        <w:bCs/>
        <w:sz w:val="14"/>
        <w:szCs w:val="14"/>
      </w:rPr>
      <w:t>SMC Aalsmeer</w:t>
    </w:r>
    <w:r w:rsidRPr="00E101B1">
      <w:rPr>
        <w:rFonts w:ascii="Verdana" w:eastAsia="Verdana" w:hAnsi="Verdana" w:cs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>KVK-nummer: 34342129</w:t>
    </w:r>
    <w:r w:rsidRPr="00E101B1">
      <w:rPr>
        <w:rFonts w:ascii="Verdana" w:eastAsia="Verdana" w:hAnsi="Verdana" w:cs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>Bank nr: NL30KNAB 0504258230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3DE7" w14:textId="77777777" w:rsidR="008018DD" w:rsidRPr="00E101B1" w:rsidRDefault="008018DD" w:rsidP="008018DD">
    <w:pPr>
      <w:pStyle w:val="Contactgegevens"/>
      <w:rPr>
        <w:rFonts w:ascii="Verdana" w:eastAsia="Verdana" w:hAnsi="Verdana" w:cs="Verdana"/>
        <w:b/>
        <w:bCs/>
        <w:sz w:val="14"/>
        <w:szCs w:val="14"/>
      </w:rPr>
    </w:pPr>
    <w:r w:rsidRPr="00E101B1">
      <w:rPr>
        <w:rFonts w:ascii="Verdana" w:hAnsi="Verdana"/>
        <w:b/>
        <w:bCs/>
        <w:sz w:val="14"/>
        <w:szCs w:val="14"/>
      </w:rPr>
      <w:t xml:space="preserve">Postadres: Aalsmeerderweg 47 A12 1432CG Aalsmeer  </w:t>
    </w:r>
    <w:r w:rsidRPr="00E101B1">
      <w:rPr>
        <w:rFonts w:ascii="Verdana" w:eastAsia="Verdana" w:hAnsi="Verdana" w:cs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 xml:space="preserve"> </w:t>
    </w:r>
  </w:p>
  <w:p w14:paraId="1F9B95BF" w14:textId="77777777" w:rsidR="008018DD" w:rsidRPr="00E101B1" w:rsidRDefault="008018DD" w:rsidP="008018DD">
    <w:pPr>
      <w:pStyle w:val="Contactgegevens"/>
      <w:rPr>
        <w:rFonts w:ascii="Verdana" w:eastAsia="Verdana" w:hAnsi="Verdana" w:cs="Verdana"/>
        <w:b/>
        <w:bCs/>
        <w:sz w:val="14"/>
        <w:szCs w:val="14"/>
      </w:rPr>
    </w:pPr>
    <w:r w:rsidRPr="00E101B1">
      <w:rPr>
        <w:rFonts w:ascii="Segoe UI Symbol" w:hAnsi="Segoe UI Symbol" w:cs="Segoe UI Symbol"/>
        <w:sz w:val="14"/>
        <w:szCs w:val="14"/>
      </w:rPr>
      <w:t>✉</w:t>
    </w:r>
    <w:r w:rsidRPr="00E101B1">
      <w:rPr>
        <w:rFonts w:ascii="Verdana" w:hAnsi="Verdana"/>
        <w:sz w:val="14"/>
        <w:szCs w:val="14"/>
      </w:rPr>
      <w:t>️</w:t>
    </w:r>
    <w:r w:rsidRPr="00E101B1">
      <w:rPr>
        <w:rFonts w:ascii="Verdana" w:hAnsi="Verdana"/>
        <w:b/>
        <w:bCs/>
        <w:sz w:val="14"/>
        <w:szCs w:val="14"/>
      </w:rPr>
      <w:t xml:space="preserve">: info@smc-aalsmeer.nl </w:t>
    </w:r>
    <w:r w:rsidRPr="00E101B1">
      <w:rPr>
        <w:rFonts w:ascii="Verdana" w:hAnsi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ab/>
    </w:r>
    <w:r w:rsidRPr="00E101B1">
      <w:rPr>
        <w:rFonts w:ascii="Segoe UI Emoji" w:hAnsi="Segoe UI Emoji" w:cs="Segoe UI Emoji"/>
        <w:sz w:val="14"/>
        <w:szCs w:val="14"/>
      </w:rPr>
      <w:t>🌐</w:t>
    </w:r>
    <w:r w:rsidRPr="00E101B1">
      <w:rPr>
        <w:rFonts w:ascii="Verdana" w:hAnsi="Verdana"/>
        <w:b/>
        <w:bCs/>
        <w:sz w:val="14"/>
        <w:szCs w:val="14"/>
      </w:rPr>
      <w:t>: www.smc-aalsmeer.nl</w:t>
    </w:r>
  </w:p>
  <w:p w14:paraId="2ECC7729" w14:textId="77777777" w:rsidR="008018DD" w:rsidRPr="008018DD" w:rsidRDefault="008018DD" w:rsidP="008018DD">
    <w:pPr>
      <w:pStyle w:val="Contactgegevens"/>
      <w:rPr>
        <w:rFonts w:ascii="Verdana" w:hAnsi="Verdana"/>
        <w:sz w:val="14"/>
        <w:szCs w:val="14"/>
      </w:rPr>
    </w:pPr>
    <w:r w:rsidRPr="00E101B1">
      <w:rPr>
        <w:rFonts w:ascii="Verdana" w:hAnsi="Verdana"/>
        <w:b/>
        <w:bCs/>
        <w:sz w:val="14"/>
        <w:szCs w:val="14"/>
      </w:rPr>
      <w:t>SMC Aalsmeer</w:t>
    </w:r>
    <w:r w:rsidRPr="00E101B1">
      <w:rPr>
        <w:rFonts w:ascii="Verdana" w:eastAsia="Verdana" w:hAnsi="Verdana" w:cs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>KVK-nummer: 34342129</w:t>
    </w:r>
    <w:r w:rsidRPr="00E101B1">
      <w:rPr>
        <w:rFonts w:ascii="Verdana" w:eastAsia="Verdana" w:hAnsi="Verdana" w:cs="Verdana"/>
        <w:b/>
        <w:bCs/>
        <w:sz w:val="14"/>
        <w:szCs w:val="14"/>
      </w:rPr>
      <w:tab/>
    </w:r>
    <w:r w:rsidRPr="00E101B1">
      <w:rPr>
        <w:rFonts w:ascii="Verdana" w:hAnsi="Verdana"/>
        <w:b/>
        <w:bCs/>
        <w:sz w:val="14"/>
        <w:szCs w:val="14"/>
      </w:rPr>
      <w:t>Bank nr: NL30KNAB 0504258230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2702" w14:textId="77777777" w:rsidR="002E0DB0" w:rsidRDefault="002E0DB0">
      <w:r>
        <w:separator/>
      </w:r>
    </w:p>
  </w:footnote>
  <w:footnote w:type="continuationSeparator" w:id="0">
    <w:p w14:paraId="3DA94E5B" w14:textId="77777777" w:rsidR="002E0DB0" w:rsidRDefault="002E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3AD8" w14:textId="77777777" w:rsidR="00E101B1" w:rsidRDefault="00CE0FD7" w:rsidP="00E101B1">
    <w:pPr>
      <w:pStyle w:val="Koptekst"/>
      <w:rPr>
        <w:rFonts w:ascii="Verdana" w:hAnsi="Verdana"/>
        <w:b/>
        <w:bCs/>
      </w:rPr>
    </w:pPr>
    <w:r w:rsidRPr="002D2BF4">
      <w:rPr>
        <w:rFonts w:ascii="Verdana" w:hAnsi="Verdana"/>
        <w:noProof/>
      </w:rPr>
      <w:drawing>
        <wp:anchor distT="152400" distB="152400" distL="152400" distR="152400" simplePos="0" relativeHeight="251659264" behindDoc="1" locked="0" layoutInCell="1" allowOverlap="1" wp14:anchorId="66F4EFE9" wp14:editId="5DA4B53B">
          <wp:simplePos x="0" y="0"/>
          <wp:positionH relativeFrom="margin">
            <wp:posOffset>4770120</wp:posOffset>
          </wp:positionH>
          <wp:positionV relativeFrom="page">
            <wp:posOffset>355600</wp:posOffset>
          </wp:positionV>
          <wp:extent cx="1047750" cy="533400"/>
          <wp:effectExtent l="0" t="0" r="0" b="0"/>
          <wp:wrapNone/>
          <wp:docPr id="1320585984" name="Afbeelding 1320585984" descr="geplakte-afbeelding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eplakte-afbeelding.tiff" descr="geplakte-afbeelding.tif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533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BF4" w:rsidRPr="002D2BF4">
      <w:rPr>
        <w:rFonts w:ascii="Verdana" w:hAnsi="Verdana"/>
        <w:b/>
        <w:bCs/>
      </w:rPr>
      <w:fldChar w:fldCharType="begin"/>
    </w:r>
    <w:r w:rsidR="002D2BF4" w:rsidRPr="002D2BF4">
      <w:rPr>
        <w:rFonts w:ascii="Verdana" w:hAnsi="Verdana"/>
        <w:b/>
        <w:bCs/>
      </w:rPr>
      <w:instrText>PAGE  \* Arabic  \* MERGEFORMAT</w:instrText>
    </w:r>
    <w:r w:rsidR="002D2BF4" w:rsidRPr="002D2BF4">
      <w:rPr>
        <w:rFonts w:ascii="Verdana" w:hAnsi="Verdana"/>
        <w:b/>
        <w:bCs/>
      </w:rPr>
      <w:fldChar w:fldCharType="separate"/>
    </w:r>
    <w:r w:rsidR="002D2BF4" w:rsidRPr="002D2BF4">
      <w:rPr>
        <w:rFonts w:ascii="Verdana" w:hAnsi="Verdana"/>
        <w:b/>
        <w:bCs/>
        <w:caps w:val="0"/>
      </w:rPr>
      <w:t>1</w:t>
    </w:r>
    <w:r w:rsidR="002D2BF4" w:rsidRPr="002D2BF4">
      <w:rPr>
        <w:rFonts w:ascii="Verdana" w:hAnsi="Verdana"/>
        <w:b/>
        <w:bCs/>
      </w:rPr>
      <w:fldChar w:fldCharType="end"/>
    </w:r>
    <w:r w:rsidR="002D2BF4" w:rsidRPr="002D2BF4">
      <w:rPr>
        <w:rFonts w:ascii="Verdana" w:hAnsi="Verdana"/>
        <w:caps w:val="0"/>
      </w:rPr>
      <w:t xml:space="preserve"> van </w:t>
    </w:r>
    <w:r w:rsidR="002D2BF4" w:rsidRPr="002D2BF4">
      <w:rPr>
        <w:rFonts w:ascii="Verdana" w:hAnsi="Verdana"/>
        <w:b/>
        <w:bCs/>
      </w:rPr>
      <w:fldChar w:fldCharType="begin"/>
    </w:r>
    <w:r w:rsidR="002D2BF4" w:rsidRPr="002D2BF4">
      <w:rPr>
        <w:rFonts w:ascii="Verdana" w:hAnsi="Verdana"/>
        <w:b/>
        <w:bCs/>
      </w:rPr>
      <w:instrText>NUMPAGES  \* Arabic  \* MERGEFORMAT</w:instrText>
    </w:r>
    <w:r w:rsidR="002D2BF4" w:rsidRPr="002D2BF4">
      <w:rPr>
        <w:rFonts w:ascii="Verdana" w:hAnsi="Verdana"/>
        <w:b/>
        <w:bCs/>
      </w:rPr>
      <w:fldChar w:fldCharType="separate"/>
    </w:r>
    <w:r w:rsidR="002D2BF4" w:rsidRPr="002D2BF4">
      <w:rPr>
        <w:rFonts w:ascii="Verdana" w:hAnsi="Verdana"/>
        <w:b/>
        <w:bCs/>
        <w:caps w:val="0"/>
      </w:rPr>
      <w:t>2</w:t>
    </w:r>
    <w:r w:rsidR="002D2BF4" w:rsidRPr="002D2BF4">
      <w:rPr>
        <w:rFonts w:ascii="Verdana" w:hAnsi="Verdana"/>
        <w:b/>
        <w:bCs/>
      </w:rPr>
      <w:fldChar w:fldCharType="end"/>
    </w:r>
  </w:p>
  <w:p w14:paraId="14D54AC3" w14:textId="77777777" w:rsidR="00CE0FD7" w:rsidRPr="002D2BF4" w:rsidRDefault="00CE0FD7" w:rsidP="00E101B1">
    <w:pPr>
      <w:pStyle w:val="Koptekst"/>
      <w:rPr>
        <w:rFonts w:ascii="Verdana" w:hAnsi="Verdana"/>
      </w:rPr>
    </w:pPr>
  </w:p>
  <w:p w14:paraId="55A1C998" w14:textId="77777777" w:rsidR="00E101B1" w:rsidRDefault="00E101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C01" w14:textId="04FCE475" w:rsidR="008018DD" w:rsidRDefault="009D3717" w:rsidP="009D3717">
    <w:pPr>
      <w:pStyle w:val="Koptekst"/>
      <w:jc w:val="left"/>
    </w:pPr>
    <w:r w:rsidRPr="007C4E2F">
      <w:rPr>
        <w:rFonts w:ascii="Arial" w:eastAsia="Times New Roman" w:hAnsi="Arial"/>
        <w:noProof/>
        <w:sz w:val="20"/>
        <w:szCs w:val="20"/>
        <w:bdr w:val="none" w:sz="0" w:space="0" w:color="auto"/>
      </w:rPr>
      <w:drawing>
        <wp:anchor distT="0" distB="0" distL="114300" distR="114300" simplePos="0" relativeHeight="251663360" behindDoc="0" locked="0" layoutInCell="1" allowOverlap="1" wp14:anchorId="492493DB" wp14:editId="6FC59F89">
          <wp:simplePos x="0" y="0"/>
          <wp:positionH relativeFrom="column">
            <wp:posOffset>4487902</wp:posOffset>
          </wp:positionH>
          <wp:positionV relativeFrom="paragraph">
            <wp:posOffset>81580</wp:posOffset>
          </wp:positionV>
          <wp:extent cx="1303655" cy="728345"/>
          <wp:effectExtent l="0" t="0" r="4445" b="0"/>
          <wp:wrapNone/>
          <wp:docPr id="2" name="Afbeelding 2" descr="Afbeelding met tekst, Lettertype, schermopnam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schermopnam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8DD">
      <w:rPr>
        <w:noProof/>
      </w:rPr>
      <w:drawing>
        <wp:anchor distT="152400" distB="152400" distL="152400" distR="152400" simplePos="0" relativeHeight="251661312" behindDoc="0" locked="0" layoutInCell="1" allowOverlap="1" wp14:anchorId="12C96E61" wp14:editId="55DE8110">
          <wp:simplePos x="0" y="0"/>
          <wp:positionH relativeFrom="margin">
            <wp:posOffset>-34554</wp:posOffset>
          </wp:positionH>
          <wp:positionV relativeFrom="page">
            <wp:posOffset>419100</wp:posOffset>
          </wp:positionV>
          <wp:extent cx="1781397" cy="789825"/>
          <wp:effectExtent l="0" t="0" r="0" b="0"/>
          <wp:wrapTopAndBottom distT="152400" distB="152400"/>
          <wp:docPr id="1982811014" name="Afbeelding 1982811014" descr="geplakte-afbeelding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eplakte-afbeelding.tiff" descr="geplakte-afbeelding.tif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397" cy="789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71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C20A8C"/>
    <w:multiLevelType w:val="hybridMultilevel"/>
    <w:tmpl w:val="911AF654"/>
    <w:lvl w:ilvl="0" w:tplc="FF8EB0F8">
      <w:start w:val="2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7B2C"/>
    <w:multiLevelType w:val="hybridMultilevel"/>
    <w:tmpl w:val="4A16C6B0"/>
    <w:lvl w:ilvl="0" w:tplc="7F3A605E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8464E"/>
    <w:multiLevelType w:val="hybridMultilevel"/>
    <w:tmpl w:val="8BAA9E36"/>
    <w:lvl w:ilvl="0" w:tplc="74FEBCB8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48B6"/>
    <w:multiLevelType w:val="hybridMultilevel"/>
    <w:tmpl w:val="B0426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4971">
    <w:abstractNumId w:val="3"/>
  </w:num>
  <w:num w:numId="2" w16cid:durableId="754087286">
    <w:abstractNumId w:val="2"/>
  </w:num>
  <w:num w:numId="3" w16cid:durableId="147483409">
    <w:abstractNumId w:val="1"/>
  </w:num>
  <w:num w:numId="4" w16cid:durableId="838350685">
    <w:abstractNumId w:val="4"/>
  </w:num>
  <w:num w:numId="5" w16cid:durableId="15910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E1"/>
    <w:rsid w:val="00014F75"/>
    <w:rsid w:val="00062999"/>
    <w:rsid w:val="000A42F8"/>
    <w:rsid w:val="001232E6"/>
    <w:rsid w:val="0015294C"/>
    <w:rsid w:val="0019410C"/>
    <w:rsid w:val="001B43F6"/>
    <w:rsid w:val="001D22D6"/>
    <w:rsid w:val="001E5461"/>
    <w:rsid w:val="002D2BF4"/>
    <w:rsid w:val="002E0DB0"/>
    <w:rsid w:val="002F30CD"/>
    <w:rsid w:val="003C1184"/>
    <w:rsid w:val="003D31D4"/>
    <w:rsid w:val="003F3919"/>
    <w:rsid w:val="004404C4"/>
    <w:rsid w:val="004535D3"/>
    <w:rsid w:val="00540AEF"/>
    <w:rsid w:val="00581FC8"/>
    <w:rsid w:val="005D42EA"/>
    <w:rsid w:val="00654E1D"/>
    <w:rsid w:val="006714C8"/>
    <w:rsid w:val="0067306E"/>
    <w:rsid w:val="0068039C"/>
    <w:rsid w:val="0068352E"/>
    <w:rsid w:val="006F73ED"/>
    <w:rsid w:val="00725A84"/>
    <w:rsid w:val="00782EE7"/>
    <w:rsid w:val="007A0E24"/>
    <w:rsid w:val="007C4E2F"/>
    <w:rsid w:val="007D7ED7"/>
    <w:rsid w:val="008018DD"/>
    <w:rsid w:val="00833A49"/>
    <w:rsid w:val="008605D7"/>
    <w:rsid w:val="00873F5F"/>
    <w:rsid w:val="00874D30"/>
    <w:rsid w:val="008A60B2"/>
    <w:rsid w:val="00904A20"/>
    <w:rsid w:val="009200A8"/>
    <w:rsid w:val="00996209"/>
    <w:rsid w:val="009D3717"/>
    <w:rsid w:val="009D4B1E"/>
    <w:rsid w:val="009E32F5"/>
    <w:rsid w:val="00A2617E"/>
    <w:rsid w:val="00A941D8"/>
    <w:rsid w:val="00B40DB5"/>
    <w:rsid w:val="00B4439B"/>
    <w:rsid w:val="00B469BF"/>
    <w:rsid w:val="00CE0FD7"/>
    <w:rsid w:val="00D317EF"/>
    <w:rsid w:val="00E101B1"/>
    <w:rsid w:val="00EA112E"/>
    <w:rsid w:val="00ED5D3E"/>
    <w:rsid w:val="00EE2F77"/>
    <w:rsid w:val="00EF095B"/>
    <w:rsid w:val="00F12D30"/>
    <w:rsid w:val="00F51EE1"/>
    <w:rsid w:val="00F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DC6C"/>
  <w15:docId w15:val="{3992EB1E-88D3-4B2B-829F-D018E076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link w:val="KoptekstChar"/>
    <w:uiPriority w:val="99"/>
    <w:pPr>
      <w:spacing w:line="312" w:lineRule="auto"/>
      <w:jc w:val="center"/>
      <w:outlineLvl w:val="0"/>
    </w:pPr>
    <w:rPr>
      <w:rFonts w:ascii="Avenir Next Demi Bold" w:hAnsi="Avenir Next Demi Bold" w:cs="Arial Unicode MS"/>
      <w:caps/>
      <w:color w:val="000000"/>
      <w:spacing w:val="12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Geadresseerde">
    <w:name w:val="Geadresseerde"/>
    <w:rPr>
      <w:rFonts w:ascii="Publico Text Roman" w:hAnsi="Publico Text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pPr>
      <w:spacing w:after="200"/>
    </w:pPr>
    <w:rPr>
      <w:rFonts w:ascii="Publico Text Roman" w:hAnsi="Publico Text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gegevens">
    <w:name w:val="Contactgegevens"/>
    <w:pPr>
      <w:spacing w:line="312" w:lineRule="auto"/>
      <w:outlineLvl w:val="0"/>
    </w:pPr>
    <w:rPr>
      <w:rFonts w:ascii="Avenir Next Demi Bold" w:hAnsi="Avenir Next Demi Bold" w:cs="Arial Unicode MS"/>
      <w:caps/>
      <w:color w:val="000000"/>
      <w:spacing w:val="12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E101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101B1"/>
    <w:rPr>
      <w:sz w:val="24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101B1"/>
    <w:rPr>
      <w:rFonts w:ascii="Avenir Next Demi Bold" w:hAnsi="Avenir Next Demi Bold" w:cs="Arial Unicode MS"/>
      <w:caps/>
      <w:color w:val="000000"/>
      <w:spacing w:val="12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018DD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018DD"/>
    <w:rPr>
      <w:lang w:val="en-US" w:eastAsia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01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fokk\Documents\Aangepaste%20Office-sjablonen\SMC%20doc.dotx" TargetMode="External"/></Relationships>
</file>

<file path=word/theme/theme1.xml><?xml version="1.0" encoding="utf-8"?>
<a:theme xmlns:a="http://schemas.openxmlformats.org/drawingml/2006/main" name="26_ProfessionalLetter">
  <a:themeElements>
    <a:clrScheme name="26_ProfessionalLetter">
      <a:dk1>
        <a:srgbClr val="000000"/>
      </a:dk1>
      <a:lt1>
        <a:srgbClr val="FFFFFF"/>
      </a:lt1>
      <a:dk2>
        <a:srgbClr val="4A4A4B"/>
      </a:dk2>
      <a:lt2>
        <a:srgbClr val="C2C3C6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Letter">
      <a:majorFont>
        <a:latin typeface="Publico Headline Roman"/>
        <a:ea typeface="Publico Headline Roman"/>
        <a:cs typeface="Publico Headline Roman"/>
      </a:majorFont>
      <a:minorFont>
        <a:latin typeface="Publico Text Roman"/>
        <a:ea typeface="Publico Text Roman"/>
        <a:cs typeface="Publico Text Roman"/>
      </a:minorFont>
    </a:fontScheme>
    <a:fmtScheme name="26_Professional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B4A4B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127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all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0" cap="flat">
          <a:solidFill>
            <a:srgbClr val="227AA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9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4319-D9CF-43E0-9E3D-229533FA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SMC doc.dotx</Template>
  <TotalTime>5</TotalTime>
  <Pages>3</Pages>
  <Words>1042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Zilla Fokke</dc:creator>
  <cp:lastModifiedBy>Zilla Fokke</cp:lastModifiedBy>
  <cp:revision>12</cp:revision>
  <cp:lastPrinted>2025-01-11T15:20:00Z</cp:lastPrinted>
  <dcterms:created xsi:type="dcterms:W3CDTF">2025-01-11T15:09:00Z</dcterms:created>
  <dcterms:modified xsi:type="dcterms:W3CDTF">2026-02-03T16:59:00Z</dcterms:modified>
</cp:coreProperties>
</file>